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500031" w:rsidP="0020348A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040377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C13A0E">
              <w:t>3</w:t>
            </w:r>
            <w:r w:rsidR="000E2EFE">
              <w:t xml:space="preserve"> квартал 20</w:t>
            </w:r>
            <w:r w:rsidR="00810A70">
              <w:t>2</w:t>
            </w:r>
            <w:r w:rsidR="00EF2431">
              <w:t>5</w:t>
            </w:r>
            <w:r w:rsidR="000E2EFE">
              <w:t xml:space="preserve"> года</w:t>
            </w:r>
          </w:p>
          <w:p w:rsidR="0037146C" w:rsidRPr="004702A9" w:rsidRDefault="0037146C" w:rsidP="00040377">
            <w:pPr>
              <w:suppressAutoHyphens/>
              <w:jc w:val="both"/>
            </w:pPr>
          </w:p>
        </w:tc>
      </w:tr>
    </w:tbl>
    <w:p w:rsidR="007B7F4C" w:rsidRPr="000E2EFE" w:rsidRDefault="007B7F4C" w:rsidP="007B7F4C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 xml:space="preserve">В целях реализации </w:t>
      </w:r>
      <w:r w:rsidRPr="00756D14">
        <w:t xml:space="preserve">государственной программы Самарской области </w:t>
      </w:r>
      <w:r>
        <w:t>«</w:t>
      </w:r>
      <w:r w:rsidRPr="00756D14">
        <w:t>Развитие жилищного строительства в Самарской области</w:t>
      </w:r>
      <w:r>
        <w:t>», утвержденной п</w:t>
      </w:r>
      <w:r w:rsidRPr="00756D14">
        <w:t>остановлени</w:t>
      </w:r>
      <w:r>
        <w:t>ем</w:t>
      </w:r>
      <w:r w:rsidRPr="00756D14">
        <w:t xml:space="preserve"> Правительства Самарской области от 27</w:t>
      </w:r>
      <w:r>
        <w:t> ноября 2</w:t>
      </w:r>
      <w:r w:rsidRPr="00756D14">
        <w:t>013 г</w:t>
      </w:r>
      <w:r>
        <w:t>ода</w:t>
      </w:r>
      <w:r w:rsidRPr="00756D14">
        <w:t xml:space="preserve"> </w:t>
      </w:r>
      <w:r>
        <w:t>№</w:t>
      </w:r>
      <w:r w:rsidRPr="00756D14">
        <w:t> 684</w:t>
      </w:r>
      <w:r>
        <w:t xml:space="preserve"> и муниципальной программы городского округа </w:t>
      </w:r>
      <w:proofErr w:type="spellStart"/>
      <w:r>
        <w:t>Кинель</w:t>
      </w:r>
      <w:proofErr w:type="spellEnd"/>
      <w:r>
        <w:t xml:space="preserve"> Самарской области «Молодой семье – доступное жилье» на 2018 - 2027 годы, утвержденной постановлением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от 15 февраля 2018 года № 423, направленных на  выполнение целей и задач</w:t>
      </w:r>
      <w:proofErr w:type="gramEnd"/>
      <w: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AC20AD">
        <w:t>»,</w:t>
      </w:r>
      <w:r>
        <w:t xml:space="preserve"> утвержденной постановлением Правительства Российской Федерации от 30 декабря 2017 года № 1710, в части </w:t>
      </w:r>
      <w:proofErr w:type="spellStart"/>
      <w:r>
        <w:t>соф</w:t>
      </w:r>
      <w:r w:rsidRPr="009A3120">
        <w:t>инансировани</w:t>
      </w:r>
      <w:r>
        <w:t>я</w:t>
      </w:r>
      <w:proofErr w:type="spellEnd"/>
      <w:r w:rsidRPr="009A3120">
        <w:t xml:space="preserve"> мероприятий за счет средств местн</w:t>
      </w:r>
      <w:r>
        <w:t>ого</w:t>
      </w:r>
      <w:r w:rsidRPr="009A3120">
        <w:t xml:space="preserve"> бюджет</w:t>
      </w:r>
      <w:r>
        <w:t>а,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7B7F4C" w:rsidRPr="007B7F4C" w:rsidRDefault="00C65270" w:rsidP="007B7F4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C13A0E">
        <w:t>3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EF2431">
        <w:t>5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</w:t>
      </w:r>
      <w:r w:rsidR="007B7F4C">
        <w:t xml:space="preserve">жилого помещения или создание объекта индивидуального жилищного строительства молодыми семьями в рамках </w:t>
      </w:r>
      <w:r w:rsidR="007B7F4C" w:rsidRPr="007B7F4C">
        <w:rPr>
          <w:szCs w:val="28"/>
        </w:rPr>
        <w:lastRenderedPageBreak/>
        <w:t>государственной программы Самарской области «Развитие жилищного строительства в Самарской области», утвержденной постановлением Правительства Самарской области от 27</w:t>
      </w:r>
      <w:proofErr w:type="gramEnd"/>
      <w:r w:rsidR="007B7F4C" w:rsidRPr="007B7F4C">
        <w:rPr>
          <w:szCs w:val="28"/>
        </w:rPr>
        <w:t xml:space="preserve"> ноября 2013 г. № 684, которым субсидии предоставляются за счет средств местного бюджета, в размере 50000,00 (пятьдесят тысяч рублей 00 копеек) рублей.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7B7F4C" w:rsidRPr="0005659B" w:rsidRDefault="007B7F4C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7B7F4C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</w:t>
      </w:r>
      <w:r w:rsidR="006C5954">
        <w:t xml:space="preserve">        </w:t>
      </w:r>
      <w:r w:rsidR="00427812" w:rsidRPr="0005659B">
        <w:t xml:space="preserve"> </w:t>
      </w:r>
      <w:r w:rsidR="0046645D">
        <w:t xml:space="preserve">  </w:t>
      </w:r>
      <w:r w:rsidR="007A4526" w:rsidRPr="0005659B">
        <w:t xml:space="preserve">       </w:t>
      </w:r>
      <w:r w:rsidR="00177E7B">
        <w:t xml:space="preserve">    </w:t>
      </w:r>
      <w:r w:rsidR="007A4526" w:rsidRPr="0005659B">
        <w:t xml:space="preserve">     </w:t>
      </w:r>
      <w:r w:rsidR="007B7F4C">
        <w:t>В.С. Тимошенко</w:t>
      </w: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46645D">
        <w:rPr>
          <w:szCs w:val="28"/>
        </w:rPr>
        <w:t xml:space="preserve"> </w:t>
      </w:r>
      <w:r w:rsidR="00F26BA2">
        <w:rPr>
          <w:szCs w:val="28"/>
        </w:rPr>
        <w:t>61459</w:t>
      </w:r>
      <w:bookmarkStart w:id="0" w:name="_GoBack"/>
      <w:bookmarkEnd w:id="0"/>
    </w:p>
    <w:sectPr w:rsidR="003C16DA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B4" w:rsidRDefault="002511B4">
      <w:r>
        <w:separator/>
      </w:r>
    </w:p>
  </w:endnote>
  <w:endnote w:type="continuationSeparator" w:id="0">
    <w:p w:rsidR="002511B4" w:rsidRDefault="002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B4" w:rsidRDefault="002511B4">
      <w:r>
        <w:separator/>
      </w:r>
    </w:p>
  </w:footnote>
  <w:footnote w:type="continuationSeparator" w:id="0">
    <w:p w:rsidR="002511B4" w:rsidRDefault="0025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0377"/>
    <w:rsid w:val="000461F7"/>
    <w:rsid w:val="0005659B"/>
    <w:rsid w:val="00062674"/>
    <w:rsid w:val="00064637"/>
    <w:rsid w:val="00072EA8"/>
    <w:rsid w:val="00083885"/>
    <w:rsid w:val="0008593E"/>
    <w:rsid w:val="00090C2C"/>
    <w:rsid w:val="00091C3C"/>
    <w:rsid w:val="0009671A"/>
    <w:rsid w:val="000A155B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77E7B"/>
    <w:rsid w:val="00182CAC"/>
    <w:rsid w:val="0018609C"/>
    <w:rsid w:val="0019040B"/>
    <w:rsid w:val="00194FE7"/>
    <w:rsid w:val="00196D51"/>
    <w:rsid w:val="001A41E8"/>
    <w:rsid w:val="001B0D9B"/>
    <w:rsid w:val="001B2D5E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11B4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07AFD"/>
    <w:rsid w:val="0031086A"/>
    <w:rsid w:val="003133B2"/>
    <w:rsid w:val="003231B5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6C64"/>
    <w:rsid w:val="003971D8"/>
    <w:rsid w:val="003B72BE"/>
    <w:rsid w:val="003B7ADD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3E17"/>
    <w:rsid w:val="00437BE0"/>
    <w:rsid w:val="00443C34"/>
    <w:rsid w:val="004536E1"/>
    <w:rsid w:val="0045661C"/>
    <w:rsid w:val="0045676C"/>
    <w:rsid w:val="0046645D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031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3365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5F299E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401B"/>
    <w:rsid w:val="0069785E"/>
    <w:rsid w:val="006B1BC2"/>
    <w:rsid w:val="006B1EFD"/>
    <w:rsid w:val="006B3BDB"/>
    <w:rsid w:val="006B5B14"/>
    <w:rsid w:val="006B6022"/>
    <w:rsid w:val="006C061D"/>
    <w:rsid w:val="006C065D"/>
    <w:rsid w:val="006C17E3"/>
    <w:rsid w:val="006C5954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B7F4C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B369F"/>
    <w:rsid w:val="009E641B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67AC2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3A0E"/>
    <w:rsid w:val="00C150F1"/>
    <w:rsid w:val="00C157C5"/>
    <w:rsid w:val="00C2163D"/>
    <w:rsid w:val="00C21B2E"/>
    <w:rsid w:val="00C24FE0"/>
    <w:rsid w:val="00C2567B"/>
    <w:rsid w:val="00C263BA"/>
    <w:rsid w:val="00C26F99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9430F"/>
    <w:rsid w:val="00CA0750"/>
    <w:rsid w:val="00CA68BD"/>
    <w:rsid w:val="00CA7EC5"/>
    <w:rsid w:val="00CB170E"/>
    <w:rsid w:val="00CC6570"/>
    <w:rsid w:val="00CF4172"/>
    <w:rsid w:val="00D04E52"/>
    <w:rsid w:val="00D07A99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54BE1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A5348"/>
    <w:rsid w:val="00DC0E99"/>
    <w:rsid w:val="00DC24EA"/>
    <w:rsid w:val="00DD32D0"/>
    <w:rsid w:val="00DD7451"/>
    <w:rsid w:val="00DE25CB"/>
    <w:rsid w:val="00DE6126"/>
    <w:rsid w:val="00DE7EED"/>
    <w:rsid w:val="00DF0D52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6486A"/>
    <w:rsid w:val="00E727FA"/>
    <w:rsid w:val="00E74C43"/>
    <w:rsid w:val="00E75830"/>
    <w:rsid w:val="00E86049"/>
    <w:rsid w:val="00E86804"/>
    <w:rsid w:val="00E95471"/>
    <w:rsid w:val="00EA1463"/>
    <w:rsid w:val="00EA1B68"/>
    <w:rsid w:val="00EA5CB8"/>
    <w:rsid w:val="00EB38C2"/>
    <w:rsid w:val="00EB6270"/>
    <w:rsid w:val="00EB6516"/>
    <w:rsid w:val="00EB701A"/>
    <w:rsid w:val="00EB701D"/>
    <w:rsid w:val="00ED1A9C"/>
    <w:rsid w:val="00EE0988"/>
    <w:rsid w:val="00EF2431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7338-7CFE-428B-B565-56156503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450</TotalTime>
  <Pages>2</Pages>
  <Words>243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24</cp:revision>
  <cp:lastPrinted>2025-07-08T12:10:00Z</cp:lastPrinted>
  <dcterms:created xsi:type="dcterms:W3CDTF">2023-10-16T09:07:00Z</dcterms:created>
  <dcterms:modified xsi:type="dcterms:W3CDTF">2025-07-08T12:10:00Z</dcterms:modified>
</cp:coreProperties>
</file>